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46E40">
              <w:rPr>
                <w:b/>
                <w:lang w:val="ru-RU"/>
              </w:rPr>
              <w:t>29/12/2020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46E4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75.1652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46E4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75.1652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46E4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75.1652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46E4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421 930.41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46E4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46E40">
              <w:rPr>
                <w:b/>
                <w:lang w:val="en-US"/>
              </w:rPr>
              <w:t>29/12/2020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46E4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75.1652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46E4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75.1652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46E4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75.1652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46E4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421 930.41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46E4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4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46E40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2020-12-30T08:47:00Z</dcterms:created>
  <dcterms:modified xsi:type="dcterms:W3CDTF">2020-12-30T08:47:00Z</dcterms:modified>
</cp:coreProperties>
</file>