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11DEE">
              <w:rPr>
                <w:b/>
                <w:sz w:val="22"/>
                <w:lang w:val="ru-RU"/>
              </w:rPr>
              <w:t>23/05/2019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B11DE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58.3635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11DE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58.3635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11DE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58.3635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11DE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567 311.63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11DE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11DEE">
              <w:rPr>
                <w:b/>
                <w:sz w:val="22"/>
                <w:lang w:val="en-US"/>
              </w:rPr>
              <w:t>23/05/2019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11D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58.3635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11D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58.3635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11D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58.3635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11D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567 311.63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11DE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E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1DEE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2019-05-27T08:24:00Z</dcterms:created>
  <dcterms:modified xsi:type="dcterms:W3CDTF">2019-05-27T08:24:00Z</dcterms:modified>
</cp:coreProperties>
</file>