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42B50">
              <w:rPr>
                <w:b/>
                <w:sz w:val="22"/>
                <w:lang w:val="ru-RU"/>
              </w:rPr>
              <w:t>04/04/2019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142B5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57.7211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42B5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57.7211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42B5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57.7211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42B5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561 067.09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42B5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42B50">
              <w:rPr>
                <w:b/>
                <w:sz w:val="22"/>
                <w:lang w:val="en-US"/>
              </w:rPr>
              <w:t>04/04/2019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42B5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57.7211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42B5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57.7211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42B5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57.7211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42B5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561 067.09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42B5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5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2B50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2019-04-05T12:17:00Z</dcterms:created>
  <dcterms:modified xsi:type="dcterms:W3CDTF">2019-04-05T12:18:00Z</dcterms:modified>
</cp:coreProperties>
</file>