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B139B">
              <w:rPr>
                <w:b/>
                <w:sz w:val="22"/>
                <w:lang w:val="ru-RU"/>
              </w:rPr>
              <w:t>18/08/2020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B139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53.6480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B139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53.6480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B139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53.6480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B139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521 475.98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B139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B139B">
              <w:rPr>
                <w:b/>
                <w:sz w:val="22"/>
                <w:lang w:val="en-US"/>
              </w:rPr>
              <w:t>18/08/2020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B139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53.6480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B139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53.6480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B139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53.6480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B139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521 475.98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B139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9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39B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2020-08-19T09:03:00Z</dcterms:created>
  <dcterms:modified xsi:type="dcterms:W3CDTF">2020-08-19T09:03:00Z</dcterms:modified>
</cp:coreProperties>
</file>