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E05AE">
              <w:rPr>
                <w:b/>
                <w:sz w:val="22"/>
                <w:lang w:val="ru-RU"/>
              </w:rPr>
              <w:t>19/03/2020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551 526.76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E05A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E05AE">
              <w:rPr>
                <w:b/>
                <w:sz w:val="22"/>
                <w:lang w:val="en-US"/>
              </w:rPr>
              <w:t>19/03/2020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E05A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551 526.76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E05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A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05AE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A48C-EF02-4AFB-908E-CE5BA53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2020-03-20T10:03:00Z</dcterms:created>
  <dcterms:modified xsi:type="dcterms:W3CDTF">2020-03-20T10:03:00Z</dcterms:modified>
</cp:coreProperties>
</file>