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7190">
              <w:rPr>
                <w:b/>
                <w:sz w:val="22"/>
                <w:lang w:val="ru-RU"/>
              </w:rPr>
              <w:t>07/07/2020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548 779.67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D719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D7190">
              <w:rPr>
                <w:b/>
                <w:sz w:val="22"/>
                <w:lang w:val="en-US"/>
              </w:rPr>
              <w:t>07/07/2020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D719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548 779.67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D71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9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190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3CAC-2C61-479B-9013-63F26F77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2020-07-08T11:38:00Z</dcterms:created>
  <dcterms:modified xsi:type="dcterms:W3CDTF">2020-07-08T11:58:00Z</dcterms:modified>
</cp:coreProperties>
</file>