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C4754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C4754">
              <w:rPr>
                <w:b/>
                <w:sz w:val="22"/>
                <w:lang w:val="ru-RU"/>
              </w:rPr>
              <w:t>28/04/2020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75.8101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75.8101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75.8101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550 609.38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C475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C4754">
              <w:rPr>
                <w:b/>
                <w:sz w:val="22"/>
                <w:lang w:val="en-US"/>
              </w:rPr>
              <w:t>28/04/2020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C475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75.8101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75.8101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75.8101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550 609.38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C47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5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4754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B0EB-D7C5-4DDC-A598-9D5F24B1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2020-04-29T08:18:00Z</dcterms:created>
  <dcterms:modified xsi:type="dcterms:W3CDTF">2020-04-29T08:19:00Z</dcterms:modified>
</cp:coreProperties>
</file>