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26FFB">
              <w:rPr>
                <w:b/>
                <w:sz w:val="22"/>
                <w:lang w:val="ru-RU"/>
              </w:rPr>
              <w:t>10/11/2020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26FF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55.5935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26FF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55.5935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26FF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55.5935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26FF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540 386.46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26FF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26FFB">
              <w:rPr>
                <w:b/>
                <w:sz w:val="22"/>
                <w:lang w:val="en-US"/>
              </w:rPr>
              <w:t>10/11/2020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26FF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55.5935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26FF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55.5935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26FF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55.5935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26FF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540 386.46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26FF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F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6FF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2020-11-11T06:04:00Z</dcterms:created>
  <dcterms:modified xsi:type="dcterms:W3CDTF">2020-11-11T06:05:00Z</dcterms:modified>
</cp:coreProperties>
</file>