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23896">
              <w:rPr>
                <w:b/>
                <w:sz w:val="22"/>
                <w:lang w:val="ru-RU"/>
              </w:rPr>
              <w:t>05.10.2021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2389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73.9214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2389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73.9214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2389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73.9214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2389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536 891.56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2389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23896">
              <w:rPr>
                <w:b/>
                <w:sz w:val="22"/>
                <w:lang w:val="en-US"/>
              </w:rPr>
              <w:t>05.10.2021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2389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73.9214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2389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73.9214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2389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73.9214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2389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536 891.56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2389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9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2389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1BF5-2F9A-4157-B3F9-3365D540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2021-10-06T08:53:00Z</dcterms:created>
  <dcterms:modified xsi:type="dcterms:W3CDTF">2021-10-06T08:54:00Z</dcterms:modified>
</cp:coreProperties>
</file>