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04BF0">
              <w:rPr>
                <w:b/>
                <w:sz w:val="22"/>
                <w:lang w:val="ru-RU"/>
              </w:rPr>
              <w:t>07/02/2019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04BF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59.4529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04BF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59.4529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04BF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59.4529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04BF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577 900.94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04BF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04BF0">
              <w:rPr>
                <w:b/>
                <w:sz w:val="22"/>
                <w:lang w:val="en-US"/>
              </w:rPr>
              <w:t>07/02/2019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04B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59.4529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04B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59.4529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04B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59.4529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04B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577 900.94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04BF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F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04BF0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2019-02-08T10:05:00Z</dcterms:created>
  <dcterms:modified xsi:type="dcterms:W3CDTF">2019-02-08T10:06:00Z</dcterms:modified>
</cp:coreProperties>
</file>