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57FDC">
              <w:rPr>
                <w:b/>
                <w:sz w:val="22"/>
                <w:lang w:val="ru-RU"/>
              </w:rPr>
              <w:t>22/01/2019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57FD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77.4298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57FD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77.4298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57FD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77.4298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57FD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562 373.12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57FD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57FDC">
              <w:rPr>
                <w:b/>
                <w:sz w:val="22"/>
                <w:lang w:val="en-US"/>
              </w:rPr>
              <w:t>22/01/2019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57FD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77.4298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57FD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77.4298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57FD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77.4298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57FD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562 373.12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57FD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D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57FDC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BA71-77ED-4E19-B665-EDA049C1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2019-01-23T11:58:00Z</dcterms:created>
  <dcterms:modified xsi:type="dcterms:W3CDTF">2019-01-23T11:58:00Z</dcterms:modified>
</cp:coreProperties>
</file>