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E7B87">
              <w:rPr>
                <w:b/>
                <w:sz w:val="22"/>
                <w:lang w:val="ru-RU"/>
              </w:rPr>
              <w:t>02/04/2019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77.1782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77.1782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77.1782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560 546.23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5E7B87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5E7B87">
              <w:rPr>
                <w:b/>
                <w:sz w:val="22"/>
                <w:lang w:val="en-US"/>
              </w:rPr>
              <w:t>02/04/2019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5E7B87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77.1782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560 546.23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5E7B87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87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5E7B87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55B0-A0D8-40E1-A22B-A97122CF8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2019-04-03T09:39:00Z</dcterms:created>
  <dcterms:modified xsi:type="dcterms:W3CDTF">2019-04-03T09:40:00Z</dcterms:modified>
</cp:coreProperties>
</file>