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137EE3">
              <w:rPr>
                <w:b/>
                <w:lang w:val="ru-RU"/>
              </w:rPr>
              <w:t>19/02/2019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137EE3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77.4400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137EE3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77.4400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137EE3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77.4400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137EE3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434 699.27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137EE3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137EE3">
              <w:rPr>
                <w:b/>
                <w:lang w:val="en-US"/>
              </w:rPr>
              <w:t>19/02/2019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137EE3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77.4400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137EE3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77.4400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137EE3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77.4400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137EE3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434 699.27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137EE3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EE3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37EE3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Commodity.dot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2011-01-14T08:05:00Z</cp:lastPrinted>
  <dcterms:created xsi:type="dcterms:W3CDTF">2019-02-20T12:05:00Z</dcterms:created>
  <dcterms:modified xsi:type="dcterms:W3CDTF">2019-02-20T12:05:00Z</dcterms:modified>
</cp:coreProperties>
</file>