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A4531">
              <w:rPr>
                <w:b/>
                <w:lang w:val="ru-RU"/>
              </w:rPr>
              <w:t>03.05.2022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83.3285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83.3285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83.3285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A453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467 753.88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A453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A4531">
              <w:rPr>
                <w:b/>
                <w:lang w:val="en-US"/>
              </w:rPr>
              <w:t>03.05.2022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83.3285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83.3285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A453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83.3285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A453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467 753.88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A453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4531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2022-05-04T06:59:00Z</dcterms:created>
  <dcterms:modified xsi:type="dcterms:W3CDTF">2022-05-04T07:00:00Z</dcterms:modified>
</cp:coreProperties>
</file>