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B7085">
              <w:rPr>
                <w:b/>
                <w:sz w:val="22"/>
                <w:lang w:val="ru-RU"/>
              </w:rPr>
              <w:t>08/04/2021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B70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74.5374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B70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74.5374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B70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74.5374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B70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541 365.66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B708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B7085">
              <w:rPr>
                <w:b/>
                <w:sz w:val="22"/>
                <w:lang w:val="en-US"/>
              </w:rPr>
              <w:t>08/04/2021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B708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74.5374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B70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74.5374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B70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74.5374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B70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541 365.66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B70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8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B7085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5A66-0A27-467E-9DDE-12D49293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2021-04-09T08:27:00Z</dcterms:created>
  <dcterms:modified xsi:type="dcterms:W3CDTF">2021-04-09T08:27:00Z</dcterms:modified>
</cp:coreProperties>
</file>