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74326">
              <w:rPr>
                <w:b/>
                <w:lang w:val="ru-RU"/>
              </w:rPr>
              <w:t>30/01/2020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71.4821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71.4821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71.4821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7432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401 255.37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7432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74326">
              <w:rPr>
                <w:b/>
                <w:lang w:val="en-US"/>
              </w:rPr>
              <w:t>30/01/2020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71.4821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71.4821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7432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71.4821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7432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401 255.37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7432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2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74326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2020-01-31T11:15:00Z</dcterms:created>
  <dcterms:modified xsi:type="dcterms:W3CDTF">2020-01-31T11:15:00Z</dcterms:modified>
</cp:coreProperties>
</file>