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622987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22987">
              <w:rPr>
                <w:b/>
                <w:sz w:val="22"/>
                <w:lang w:val="ru-RU"/>
              </w:rPr>
              <w:t>09/02/2021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62298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74.7544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622987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74.7544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622987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74.7544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622987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542 941.98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622987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622987">
              <w:rPr>
                <w:b/>
                <w:sz w:val="22"/>
                <w:lang w:val="en-US"/>
              </w:rPr>
              <w:t>09/02/2021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622987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74.7544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622987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74.7544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622987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74.7544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62298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542 941.98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62298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87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2987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75B7C-0979-414E-B436-B84AE126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2021-02-10T09:13:00Z</dcterms:created>
  <dcterms:modified xsi:type="dcterms:W3CDTF">2021-02-10T09:14:00Z</dcterms:modified>
</cp:coreProperties>
</file>