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E597E">
              <w:rPr>
                <w:b/>
                <w:sz w:val="22"/>
                <w:lang w:val="ru-RU"/>
              </w:rPr>
              <w:t>22.03.2022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FE59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58.3197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E59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58.3197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E59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58.3197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E597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566 886.41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E597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E597E">
              <w:rPr>
                <w:b/>
                <w:sz w:val="22"/>
                <w:lang w:val="en-US"/>
              </w:rPr>
              <w:t>22.03.2022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E59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58.3197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E59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58.3197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E59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58.3197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E59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566 886.41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E597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7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E597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2022-03-23T08:12:00Z</dcterms:created>
  <dcterms:modified xsi:type="dcterms:W3CDTF">2022-03-23T08:13:00Z</dcterms:modified>
</cp:coreProperties>
</file>