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75708B">
              <w:rPr>
                <w:b/>
                <w:lang w:val="ru-RU"/>
              </w:rPr>
              <w:t>28/01/2021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75708B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76.2303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75708B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76.2303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5708B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76.2303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75708B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427 908.87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5708B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5708B">
              <w:rPr>
                <w:b/>
                <w:lang w:val="en-US"/>
              </w:rPr>
              <w:t>28/01/2021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75708B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76.2303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75708B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76.2303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75708B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76.2303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75708B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427 908.87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75708B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8B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08B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2021-01-29T10:23:00Z</dcterms:created>
  <dcterms:modified xsi:type="dcterms:W3CDTF">2021-01-29T10:28:00Z</dcterms:modified>
</cp:coreProperties>
</file>