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94894">
              <w:rPr>
                <w:b/>
                <w:lang w:val="ru-RU"/>
              </w:rPr>
              <w:t>05/03/2020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94894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68.7828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94894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68.7828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94894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68.7828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94894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386 103.26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94894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94894">
              <w:rPr>
                <w:b/>
                <w:lang w:val="en-US"/>
              </w:rPr>
              <w:t>05/03/2020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94894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68.7828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94894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68.7828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94894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68.7828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94894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386 103.26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94894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94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4894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2020-03-06T10:27:00Z</dcterms:created>
  <dcterms:modified xsi:type="dcterms:W3CDTF">2020-03-06T10:27:00Z</dcterms:modified>
</cp:coreProperties>
</file>