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521C7">
              <w:rPr>
                <w:b/>
                <w:sz w:val="22"/>
                <w:lang w:val="ru-RU"/>
              </w:rPr>
              <w:t>20.01.2022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521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58.6393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521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58.6393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521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58.6393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521C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569 992.63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521C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521C7">
              <w:rPr>
                <w:b/>
                <w:sz w:val="22"/>
                <w:lang w:val="en-US"/>
              </w:rPr>
              <w:t>20.01.2022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521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58.6393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521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58.6393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521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58.6393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521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569 992.63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521C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C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21C7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2022-01-21T09:25:00Z</dcterms:created>
  <dcterms:modified xsi:type="dcterms:W3CDTF">2022-01-21T09:26:00Z</dcterms:modified>
</cp:coreProperties>
</file>