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591DD8">
              <w:rPr>
                <w:b/>
                <w:sz w:val="22"/>
                <w:lang w:val="ru-RU"/>
              </w:rPr>
              <w:t>08/01/2019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591DD8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59.1110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591DD8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59.1110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591DD8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59.1110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591DD8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574 578.14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591DD8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591DD8">
              <w:rPr>
                <w:b/>
                <w:sz w:val="22"/>
                <w:lang w:val="en-US"/>
              </w:rPr>
              <w:t>08/01/2019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591DD8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59.1110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591DD8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59.1110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591DD8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59.1110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591DD8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574 578.14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591DD8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D8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91DD8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2011-01-14T08:13:00Z</cp:lastPrinted>
  <dcterms:created xsi:type="dcterms:W3CDTF">2019-01-09T09:05:00Z</dcterms:created>
  <dcterms:modified xsi:type="dcterms:W3CDTF">2019-01-09T09:05:00Z</dcterms:modified>
</cp:coreProperties>
</file>