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5664A">
              <w:rPr>
                <w:b/>
                <w:lang w:val="ru-RU"/>
              </w:rPr>
              <w:t>11/04/2019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78.0083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78.0083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78.0083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5664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437 889.60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5664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5664A">
              <w:rPr>
                <w:b/>
                <w:lang w:val="en-US"/>
              </w:rPr>
              <w:t>11/04/2019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78.0083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78.0083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5664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78.0083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5664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437 889.60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5664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4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64A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2019-04-12T11:16:00Z</dcterms:created>
  <dcterms:modified xsi:type="dcterms:W3CDTF">2019-04-12T11:16:00Z</dcterms:modified>
</cp:coreProperties>
</file>