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176BA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176BA">
              <w:rPr>
                <w:b/>
                <w:lang w:val="ru-RU"/>
              </w:rPr>
              <w:t>09/04/2020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61.7299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61.7299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61.7299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176B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346 512.67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176B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76BA">
              <w:rPr>
                <w:b/>
                <w:lang w:val="en-US"/>
              </w:rPr>
              <w:t>09/04/2020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61.7299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61.7299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176B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61.7299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176B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346 512.67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176B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B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176BA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2020-04-10T10:16:00Z</dcterms:created>
  <dcterms:modified xsi:type="dcterms:W3CDTF">2020-04-10T10:17:00Z</dcterms:modified>
</cp:coreProperties>
</file>