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E1059">
              <w:rPr>
                <w:b/>
                <w:sz w:val="22"/>
                <w:lang w:val="ru-RU"/>
              </w:rPr>
              <w:t>30/01/2020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E10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76.0971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E10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76.0971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E10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76.0971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E10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552 694.17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E105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E1059">
              <w:rPr>
                <w:b/>
                <w:sz w:val="22"/>
                <w:lang w:val="en-US"/>
              </w:rPr>
              <w:t>30/01/2020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E105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76.0971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E10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76.0971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E10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76.0971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E10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552 694.17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E105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5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105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3321-C85D-4B95-A52D-9826FE6E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2020-01-31T11:13:00Z</dcterms:created>
  <dcterms:modified xsi:type="dcterms:W3CDTF">2020-01-31T11:13:00Z</dcterms:modified>
</cp:coreProperties>
</file>