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F59D4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59D4">
              <w:rPr>
                <w:b/>
                <w:sz w:val="22"/>
                <w:lang w:val="ru-RU"/>
              </w:rPr>
              <w:t>15.03.2022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73.2719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73.2719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73.2719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532 174.38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F59D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F59D4">
              <w:rPr>
                <w:b/>
                <w:sz w:val="22"/>
                <w:lang w:val="en-US"/>
              </w:rPr>
              <w:t>15.03.2022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F59D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73.2719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73.2719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73.2719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532 174.38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F59D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D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5F59D4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2CD2-DF6E-4719-8870-4E12A8C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2022-03-16T10:50:00Z</dcterms:created>
  <dcterms:modified xsi:type="dcterms:W3CDTF">2022-03-16T10:53:00Z</dcterms:modified>
</cp:coreProperties>
</file>