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3F6DE4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F6DE4">
              <w:rPr>
                <w:b/>
                <w:sz w:val="22"/>
                <w:lang w:val="ru-RU"/>
              </w:rPr>
              <w:t>13.01.2022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F6DE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58.3703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F6DE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58.3703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F6DE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58.3703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F6DE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567 377.80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F6DE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F6DE4">
              <w:rPr>
                <w:b/>
                <w:sz w:val="22"/>
                <w:lang w:val="en-US"/>
              </w:rPr>
              <w:t>13.01.2022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F6DE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58.3703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F6DE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58.3703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F6DE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58.3703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F6DE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567 377.80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F6DE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E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3F6DE4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2022-01-14T11:47:00Z</dcterms:created>
  <dcterms:modified xsi:type="dcterms:W3CDTF">2022-01-14T11:47:00Z</dcterms:modified>
</cp:coreProperties>
</file>