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50AE7">
              <w:rPr>
                <w:b/>
                <w:lang w:val="ru-RU"/>
              </w:rPr>
              <w:t>27/04/2021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81.7962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81.7962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81.7962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50AE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459 152.26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50AE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50AE7">
              <w:rPr>
                <w:b/>
                <w:lang w:val="en-US"/>
              </w:rPr>
              <w:t>27/04/2021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81.7962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81.7962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50AE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81.7962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50AE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459 152.26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50AE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E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0AE7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2021-04-28T07:07:00Z</dcterms:created>
  <dcterms:modified xsi:type="dcterms:W3CDTF">2021-04-28T07:07:00Z</dcterms:modified>
</cp:coreProperties>
</file>