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E2DA1">
              <w:rPr>
                <w:b/>
                <w:lang w:val="ru-RU"/>
              </w:rPr>
              <w:t>25/06/2019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75.1311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75.1311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75.1311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E2DA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421 738.58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2DA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2DA1">
              <w:rPr>
                <w:b/>
                <w:lang w:val="en-US"/>
              </w:rPr>
              <w:t>25/06/2019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75.1311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75.1311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E2DA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75.1311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E2DA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421 738.58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E2DA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A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2DA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2019-06-26T09:22:00Z</dcterms:created>
  <dcterms:modified xsi:type="dcterms:W3CDTF">2019-06-26T09:23:00Z</dcterms:modified>
</cp:coreProperties>
</file>