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F2A68">
              <w:rPr>
                <w:b/>
                <w:sz w:val="22"/>
                <w:lang w:val="ru-RU"/>
              </w:rPr>
              <w:t>04/04/2019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2F2A6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77.1732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2F2A68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77.1732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2F2A68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77.1732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2F2A68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560 509.63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2F2A68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2F2A68">
              <w:rPr>
                <w:b/>
                <w:sz w:val="22"/>
                <w:lang w:val="en-US"/>
              </w:rPr>
              <w:t>04/04/2019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2F2A68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77.1732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2F2A68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77.1732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2F2A68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77.1732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2F2A6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560 509.63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2F2A6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68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2A68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12983-FCD8-4DCE-8461-C242C5D5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2019-04-05T12:15:00Z</dcterms:created>
  <dcterms:modified xsi:type="dcterms:W3CDTF">2019-04-05T12:16:00Z</dcterms:modified>
</cp:coreProperties>
</file>