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F1414">
              <w:rPr>
                <w:b/>
                <w:sz w:val="22"/>
                <w:lang w:val="ru-RU"/>
              </w:rPr>
              <w:t>05/09/2019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76.6605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76.6605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76.6605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556 785.87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F141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F1414">
              <w:rPr>
                <w:b/>
                <w:sz w:val="22"/>
                <w:lang w:val="en-US"/>
              </w:rPr>
              <w:t>05/09/2019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F141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76.6605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76.6605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76.6605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556 785.87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F141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1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DF1414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2494-7CF6-4B07-9F95-A02BBDB0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2019-09-09T12:48:00Z</dcterms:created>
  <dcterms:modified xsi:type="dcterms:W3CDTF">2019-09-09T12:48:00Z</dcterms:modified>
</cp:coreProperties>
</file>