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276F9C">
              <w:rPr>
                <w:b/>
                <w:lang w:val="ru-RU"/>
              </w:rPr>
              <w:t>09/07/2020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76F9C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65.5856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76F9C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65.5856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76F9C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65.5856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76F9C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368 156.32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76F9C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76F9C">
              <w:rPr>
                <w:b/>
                <w:lang w:val="en-US"/>
              </w:rPr>
              <w:t>09/07/2020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76F9C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65.5856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76F9C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65.5856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76F9C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65.5856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76F9C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368 156.32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76F9C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9C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76F9C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2020-07-10T10:15:00Z</dcterms:created>
  <dcterms:modified xsi:type="dcterms:W3CDTF">2020-07-10T10:15:00Z</dcterms:modified>
</cp:coreProperties>
</file>