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2F212F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F212F">
              <w:rPr>
                <w:b/>
                <w:lang w:val="ru-RU"/>
              </w:rPr>
              <w:t>26/11/2019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F212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70.8478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F212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70.8478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F212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70.8478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F212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397 694.82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F212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F212F">
              <w:rPr>
                <w:b/>
                <w:lang w:val="en-US"/>
              </w:rPr>
              <w:t>26/11/2019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F212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70.8478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F212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70.8478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F212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70.8478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F212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397 694.82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F212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2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12F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2019-11-27T10:53:00Z</dcterms:created>
  <dcterms:modified xsi:type="dcterms:W3CDTF">2019-11-27T10:53:00Z</dcterms:modified>
</cp:coreProperties>
</file>