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47FD0">
              <w:rPr>
                <w:b/>
                <w:sz w:val="22"/>
                <w:lang w:val="ru-RU"/>
              </w:rPr>
              <w:t>11/02/2021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47F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74.7492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47F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74.7492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47F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74.7492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47F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542 903.99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47FD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47FD0">
              <w:rPr>
                <w:b/>
                <w:sz w:val="22"/>
                <w:lang w:val="en-US"/>
              </w:rPr>
              <w:t>11/02/2021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47FD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74.7492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47F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74.7492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47F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74.7492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47F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542 903.99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47FD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D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47FD0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5A7F-F9BD-4FD2-9365-53C82D07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2021-02-12T10:10:00Z</dcterms:created>
  <dcterms:modified xsi:type="dcterms:W3CDTF">2021-02-12T10:10:00Z</dcterms:modified>
</cp:coreProperties>
</file>