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F56EC">
              <w:rPr>
                <w:b/>
                <w:lang w:val="ru-RU"/>
              </w:rPr>
              <w:t>11/08/2020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F56E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69.5615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F56E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69.5615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F56E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69.5615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F56E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390 474.30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F56E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F56EC">
              <w:rPr>
                <w:b/>
                <w:lang w:val="en-US"/>
              </w:rPr>
              <w:t>11/08/2020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F56E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69.5615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F56E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69.5615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F56E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69.5615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F56E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390 474.30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F56EC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E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56EC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2020-08-12T09:30:00Z</dcterms:created>
  <dcterms:modified xsi:type="dcterms:W3CDTF">2020-08-12T09:48:00Z</dcterms:modified>
</cp:coreProperties>
</file>