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3B09">
              <w:rPr>
                <w:b/>
                <w:sz w:val="22"/>
                <w:lang w:val="ru-RU"/>
              </w:rPr>
              <w:t>28/05/2019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4E3B0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57.0733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4E3B0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57.0733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4E3B0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57.0733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4E3B0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554 770.25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4E3B0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E3B09">
              <w:rPr>
                <w:b/>
                <w:sz w:val="22"/>
                <w:lang w:val="en-US"/>
              </w:rPr>
              <w:t>28/05/2019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4E3B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57.0733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4E3B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57.0733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4E3B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57.0733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4E3B0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554 770.25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4E3B0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0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3B09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2019-05-29T09:05:00Z</dcterms:created>
  <dcterms:modified xsi:type="dcterms:W3CDTF">2019-05-29T09:05:00Z</dcterms:modified>
</cp:coreProperties>
</file>