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DD3207">
              <w:rPr>
                <w:b/>
                <w:lang w:val="ru-RU"/>
              </w:rPr>
              <w:t>06/06/2019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DD3207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73.4726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DD3207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73.4726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DD3207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73.4726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DD3207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412 429.24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DD3207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DD3207">
              <w:rPr>
                <w:b/>
                <w:lang w:val="en-US"/>
              </w:rPr>
              <w:t>06/06/2019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DD3207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73.4726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DD3207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73.4726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DD3207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73.4726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DD3207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412 429.24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DD3207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07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D3207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2019-06-07T10:01:00Z</dcterms:created>
  <dcterms:modified xsi:type="dcterms:W3CDTF">2019-06-07T10:02:00Z</dcterms:modified>
</cp:coreProperties>
</file>