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414AF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414AF">
              <w:rPr>
                <w:b/>
                <w:sz w:val="22"/>
                <w:lang w:val="ru-RU"/>
              </w:rPr>
              <w:t>15/10/2020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414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75.2170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414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75.2170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414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75.2170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414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546 302.01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414A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414AF">
              <w:rPr>
                <w:b/>
                <w:sz w:val="22"/>
                <w:lang w:val="en-US"/>
              </w:rPr>
              <w:t>15/10/2020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414A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75.2170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414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75.2170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414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75.2170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414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546 302.01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414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A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414AF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F258-7A3C-4380-BD16-E586CA8A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2020-10-16T12:48:00Z</dcterms:created>
  <dcterms:modified xsi:type="dcterms:W3CDTF">2020-10-16T12:50:00Z</dcterms:modified>
</cp:coreProperties>
</file>