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2628">
              <w:rPr>
                <w:b/>
                <w:sz w:val="22"/>
                <w:lang w:val="ru-RU"/>
              </w:rPr>
              <w:t>17/10/2019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76.5146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76.5146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76.5146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555 726.00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4262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42628">
              <w:rPr>
                <w:b/>
                <w:sz w:val="22"/>
                <w:lang w:val="en-US"/>
              </w:rPr>
              <w:t>17/10/2019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4262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76.5146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76.5146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76.5146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555 726.00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42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2628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8CEE-CB80-4CF2-A74C-6A9284DB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2019-10-18T10:13:00Z</dcterms:created>
  <dcterms:modified xsi:type="dcterms:W3CDTF">2019-10-18T10:14:00Z</dcterms:modified>
</cp:coreProperties>
</file>