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76771">
              <w:rPr>
                <w:b/>
                <w:sz w:val="22"/>
                <w:lang w:val="ru-RU"/>
              </w:rPr>
              <w:t>25/03/2021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27677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56.7342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7677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56.7342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7677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56.7342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7677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551 474.31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7677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76771">
              <w:rPr>
                <w:b/>
                <w:sz w:val="22"/>
                <w:lang w:val="en-US"/>
              </w:rPr>
              <w:t>25/03/2021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7677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56.7342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7677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56.7342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7677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56.7342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7677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551 474.31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7677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7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771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2021-03-26T09:03:00Z</dcterms:created>
  <dcterms:modified xsi:type="dcterms:W3CDTF">2021-03-26T09:03:00Z</dcterms:modified>
</cp:coreProperties>
</file>