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B1692">
              <w:rPr>
                <w:b/>
                <w:lang w:val="ru-RU"/>
              </w:rPr>
              <w:t>03/12/2019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B169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70.6387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B169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70.6387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169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70.6387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B169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396 521.54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169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B1692">
              <w:rPr>
                <w:b/>
                <w:lang w:val="en-US"/>
              </w:rPr>
              <w:t>03/12/2019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B169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70.6387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B169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70.6387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B169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70.6387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B169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396 521.54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B169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9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1692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2019-12-04T09:39:00Z</dcterms:created>
  <dcterms:modified xsi:type="dcterms:W3CDTF">2019-12-04T09:39:00Z</dcterms:modified>
</cp:coreProperties>
</file>