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3C68">
              <w:rPr>
                <w:b/>
                <w:lang w:val="ru-RU"/>
              </w:rPr>
              <w:t>21/04/2020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60.5310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60.5310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60.5310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3C6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339 782.93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C6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3C68">
              <w:rPr>
                <w:b/>
                <w:lang w:val="en-US"/>
              </w:rPr>
              <w:t>21/04/2020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60.5310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60.5310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3C6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60.5310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3C6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339 782.93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3C6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3C68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2020-04-22T11:11:00Z</dcterms:created>
  <dcterms:modified xsi:type="dcterms:W3CDTF">2020-04-22T11:11:00Z</dcterms:modified>
</cp:coreProperties>
</file>