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B53FA">
              <w:rPr>
                <w:b/>
                <w:sz w:val="22"/>
                <w:lang w:val="ru-RU"/>
              </w:rPr>
              <w:t>29/01/2019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1B53F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58.7650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B53F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58.7650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B53F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58.7650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B53F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571 214.46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B53F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B53FA">
              <w:rPr>
                <w:b/>
                <w:sz w:val="22"/>
                <w:lang w:val="en-US"/>
              </w:rPr>
              <w:t>29/01/2019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B53F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58.7650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B53F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58.7650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B53F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58.7650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B53F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571 214.46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B53F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F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B53FA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2019-01-30T14:00:00Z</dcterms:created>
  <dcterms:modified xsi:type="dcterms:W3CDTF">2019-01-30T14:00:00Z</dcterms:modified>
</cp:coreProperties>
</file>