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A7BDE">
              <w:rPr>
                <w:b/>
                <w:sz w:val="22"/>
                <w:lang w:val="ru-RU"/>
              </w:rPr>
              <w:t>07/03/2019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A7BD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77.2684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A7BD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77.2684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A7BD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77.2684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A7BD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561 201.12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A7BD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A7BDE">
              <w:rPr>
                <w:b/>
                <w:sz w:val="22"/>
                <w:lang w:val="en-US"/>
              </w:rPr>
              <w:t>07/03/2019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A7BD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77.2684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A7BD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77.2684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A7BD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77.2684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A7BD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561 201.12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A7BD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D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A7BDE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9B19-BE1B-47AA-AE98-A5AF8EB4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2019-03-08T11:49:00Z</dcterms:created>
  <dcterms:modified xsi:type="dcterms:W3CDTF">2019-03-08T11:50:00Z</dcterms:modified>
</cp:coreProperties>
</file>