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376B70">
              <w:rPr>
                <w:b/>
                <w:sz w:val="22"/>
                <w:lang w:val="ru-RU"/>
              </w:rPr>
              <w:t>23/05/2019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376B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77.0249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376B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77.0249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376B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77.0249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376B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559 432.37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376B70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76B70">
              <w:rPr>
                <w:b/>
                <w:sz w:val="22"/>
                <w:lang w:val="en-US"/>
              </w:rPr>
              <w:t>23/05/2019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376B70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77.0249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376B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77.0249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376B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77.0249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376B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559 432.37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376B7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7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6B70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6D44E-73BF-43E7-B29E-0E5CB897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2019-05-27T08:23:00Z</dcterms:created>
  <dcterms:modified xsi:type="dcterms:W3CDTF">2019-05-27T08:23:00Z</dcterms:modified>
</cp:coreProperties>
</file>