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80FB3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80FB3">
              <w:rPr>
                <w:b/>
                <w:lang w:val="ru-RU"/>
              </w:rPr>
              <w:t>26/11/2020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80FB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73.9196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80FB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73.9196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80FB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73.9196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80FB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414 938.48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80FB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80FB3">
              <w:rPr>
                <w:b/>
                <w:lang w:val="en-US"/>
              </w:rPr>
              <w:t>26/11/2020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80FB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73.9196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80FB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73.9196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80FB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73.9196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80FB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414 938.48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80FB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B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0FB3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2020-11-27T07:42:00Z</dcterms:created>
  <dcterms:modified xsi:type="dcterms:W3CDTF">2020-11-27T07:42:00Z</dcterms:modified>
</cp:coreProperties>
</file>