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C2FEC">
              <w:rPr>
                <w:b/>
                <w:lang w:val="ru-RU"/>
              </w:rPr>
              <w:t>05/11/2020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C2FE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70.0116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C2FE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70.0116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C2FE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70.0116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C2FE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393 001.01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C2FE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C2FEC">
              <w:rPr>
                <w:b/>
                <w:lang w:val="en-US"/>
              </w:rPr>
              <w:t>05/11/2020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C2FE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70.0116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C2FE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70.0116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C2FE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70.0116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C2FE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393 001.01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C2FE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E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C2FEC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2020-11-06T10:55:00Z</dcterms:created>
  <dcterms:modified xsi:type="dcterms:W3CDTF">2020-11-06T10:56:00Z</dcterms:modified>
</cp:coreProperties>
</file>