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4A2E9D">
              <w:rPr>
                <w:b/>
                <w:lang w:val="ru-RU"/>
              </w:rPr>
              <w:t>25/08/2020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4A2E9D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69.7837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4A2E9D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69.7837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A2E9D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69.7837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4A2E9D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391 722.01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A2E9D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4A2E9D">
              <w:rPr>
                <w:b/>
                <w:lang w:val="en-US"/>
              </w:rPr>
              <w:t>25/08/2020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4A2E9D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69.7837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4A2E9D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69.7837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4A2E9D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69.7837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4A2E9D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391 722.01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4A2E9D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9D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2E9D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2020-08-26T11:34:00Z</dcterms:created>
  <dcterms:modified xsi:type="dcterms:W3CDTF">2020-08-26T11:34:00Z</dcterms:modified>
</cp:coreProperties>
</file>