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837A63">
              <w:rPr>
                <w:b/>
                <w:lang w:val="ru-RU"/>
              </w:rPr>
              <w:t>05/09/2019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837A63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70.7404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837A63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70.7404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37A63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70.7404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837A63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397 091.91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37A63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37A63">
              <w:rPr>
                <w:b/>
                <w:lang w:val="en-US"/>
              </w:rPr>
              <w:t>05/09/2019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837A63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70.7404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837A63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70.7404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837A63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70.7404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837A63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397 091.91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837A63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63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37A63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2019-09-09T12:50:00Z</dcterms:created>
  <dcterms:modified xsi:type="dcterms:W3CDTF">2019-09-09T12:50:00Z</dcterms:modified>
</cp:coreProperties>
</file>