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137AD">
              <w:rPr>
                <w:b/>
                <w:lang w:val="ru-RU"/>
              </w:rPr>
              <w:t>31/12/2019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137A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73.4934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137A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73.4934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137A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73.4934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137A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412 545.59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137A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137AD">
              <w:rPr>
                <w:b/>
                <w:lang w:val="en-US"/>
              </w:rPr>
              <w:t>31/12/2019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137A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73.4934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137A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73.4934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137A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73.4934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137A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412 545.59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137A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AD"/>
    <w:rsid w:val="00001E67"/>
    <w:rsid w:val="000044FE"/>
    <w:rsid w:val="00006FE6"/>
    <w:rsid w:val="00010340"/>
    <w:rsid w:val="00010F56"/>
    <w:rsid w:val="00011535"/>
    <w:rsid w:val="00013208"/>
    <w:rsid w:val="000137AD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2020-01-02T11:36:00Z</dcterms:created>
  <dcterms:modified xsi:type="dcterms:W3CDTF">2020-01-02T11:36:00Z</dcterms:modified>
</cp:coreProperties>
</file>